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8" w:rsidRDefault="008229E8" w:rsidP="005B6F8B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</w:p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5B6F8B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ПЕТРОВСКОГО </w:t>
      </w:r>
      <w:r w:rsidR="00FB40F4" w:rsidRPr="00FB40F4">
        <w:rPr>
          <w:rFonts w:eastAsia="Calibri"/>
          <w:b/>
          <w:sz w:val="24"/>
          <w:szCs w:val="24"/>
        </w:rPr>
        <w:t xml:space="preserve">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0E0E3C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28.05</w:t>
      </w:r>
      <w:r w:rsidR="005B6F8B">
        <w:rPr>
          <w:sz w:val="28"/>
          <w:szCs w:val="28"/>
        </w:rPr>
        <w:t>.2026 г</w:t>
      </w:r>
      <w:r w:rsidR="00FB40F4" w:rsidRPr="00C55749">
        <w:rPr>
          <w:sz w:val="28"/>
          <w:szCs w:val="28"/>
        </w:rPr>
        <w:t xml:space="preserve">.                                    </w:t>
      </w:r>
      <w:r w:rsidR="00FB40F4">
        <w:rPr>
          <w:sz w:val="28"/>
          <w:szCs w:val="28"/>
        </w:rPr>
        <w:t xml:space="preserve">  № </w:t>
      </w:r>
      <w:r>
        <w:rPr>
          <w:sz w:val="28"/>
          <w:szCs w:val="28"/>
        </w:rPr>
        <w:t>70</w:t>
      </w:r>
      <w:r w:rsidR="0056410A">
        <w:rPr>
          <w:sz w:val="28"/>
          <w:szCs w:val="28"/>
        </w:rPr>
        <w:t xml:space="preserve"> </w:t>
      </w:r>
      <w:r w:rsidR="00FB40F4" w:rsidRPr="00C55749">
        <w:rPr>
          <w:sz w:val="28"/>
          <w:szCs w:val="28"/>
        </w:rPr>
        <w:t xml:space="preserve">                                          сл. Петровка</w:t>
      </w:r>
    </w:p>
    <w:p w:rsidR="00FB40F4" w:rsidRDefault="00FB40F4" w:rsidP="00DA500A">
      <w:pPr>
        <w:jc w:val="center"/>
        <w:rPr>
          <w:b/>
          <w:sz w:val="28"/>
          <w:szCs w:val="28"/>
        </w:rPr>
      </w:pPr>
    </w:p>
    <w:p w:rsidR="00C13A02" w:rsidRDefault="00C13A02" w:rsidP="00DA500A">
      <w:pPr>
        <w:jc w:val="center"/>
        <w:rPr>
          <w:b/>
          <w:sz w:val="28"/>
          <w:szCs w:val="28"/>
        </w:rPr>
      </w:pPr>
    </w:p>
    <w:p w:rsidR="00144A2B" w:rsidRDefault="00144A2B" w:rsidP="00B450E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44A2B" w:rsidRDefault="00144A2B" w:rsidP="00B450E5">
      <w:pPr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</w:t>
      </w:r>
    </w:p>
    <w:p w:rsidR="00144A2B" w:rsidRDefault="00144A2B" w:rsidP="00B450E5">
      <w:pPr>
        <w:rPr>
          <w:sz w:val="28"/>
          <w:szCs w:val="28"/>
        </w:rPr>
      </w:pPr>
      <w:r>
        <w:rPr>
          <w:sz w:val="28"/>
          <w:szCs w:val="28"/>
        </w:rPr>
        <w:t>Поселения от 25.03.2026 № 33 «</w:t>
      </w:r>
      <w:r w:rsidR="008C0833" w:rsidRPr="00144A2B">
        <w:rPr>
          <w:sz w:val="28"/>
          <w:szCs w:val="28"/>
        </w:rPr>
        <w:t>Об утверждении</w:t>
      </w:r>
    </w:p>
    <w:p w:rsidR="00144A2B" w:rsidRDefault="00B450E5" w:rsidP="00B450E5">
      <w:pPr>
        <w:rPr>
          <w:sz w:val="28"/>
          <w:szCs w:val="28"/>
        </w:rPr>
      </w:pPr>
      <w:r w:rsidRPr="00144A2B">
        <w:rPr>
          <w:sz w:val="28"/>
          <w:szCs w:val="28"/>
        </w:rPr>
        <w:t>Плана мероприятий</w:t>
      </w:r>
      <w:r w:rsidR="00144A2B"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 xml:space="preserve">по росту доходного </w:t>
      </w:r>
    </w:p>
    <w:p w:rsidR="00144A2B" w:rsidRDefault="00B450E5" w:rsidP="00B450E5">
      <w:pPr>
        <w:rPr>
          <w:sz w:val="28"/>
          <w:szCs w:val="28"/>
        </w:rPr>
      </w:pPr>
      <w:r w:rsidRPr="00144A2B">
        <w:rPr>
          <w:sz w:val="28"/>
          <w:szCs w:val="28"/>
        </w:rPr>
        <w:t>потенциала Петровского</w:t>
      </w:r>
      <w:r w:rsidR="00144A2B"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сельского поселения</w:t>
      </w:r>
    </w:p>
    <w:p w:rsidR="00144A2B" w:rsidRDefault="00B450E5" w:rsidP="00B450E5">
      <w:pPr>
        <w:rPr>
          <w:sz w:val="28"/>
          <w:szCs w:val="28"/>
        </w:rPr>
      </w:pPr>
      <w:r w:rsidRPr="00144A2B">
        <w:rPr>
          <w:sz w:val="28"/>
          <w:szCs w:val="28"/>
        </w:rPr>
        <w:t>и оптимизации расходов</w:t>
      </w:r>
      <w:r w:rsidR="00144A2B"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бюджета Петровского</w:t>
      </w:r>
    </w:p>
    <w:p w:rsidR="00144A2B" w:rsidRDefault="00B450E5" w:rsidP="00B450E5">
      <w:pPr>
        <w:rPr>
          <w:sz w:val="28"/>
          <w:szCs w:val="28"/>
        </w:rPr>
      </w:pPr>
      <w:r w:rsidRPr="00144A2B">
        <w:rPr>
          <w:sz w:val="28"/>
          <w:szCs w:val="28"/>
        </w:rPr>
        <w:t>сельского поселения</w:t>
      </w:r>
      <w:r w:rsidR="00144A2B"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Мясниковского района</w:t>
      </w:r>
    </w:p>
    <w:p w:rsidR="00B450E5" w:rsidRPr="00144A2B" w:rsidRDefault="00B450E5" w:rsidP="00B450E5">
      <w:pPr>
        <w:rPr>
          <w:sz w:val="28"/>
          <w:szCs w:val="28"/>
        </w:rPr>
      </w:pPr>
      <w:r w:rsidRPr="00144A2B">
        <w:rPr>
          <w:sz w:val="28"/>
          <w:szCs w:val="28"/>
        </w:rPr>
        <w:t>до 2028 года</w:t>
      </w:r>
      <w:r w:rsidR="00144A2B">
        <w:rPr>
          <w:sz w:val="28"/>
          <w:szCs w:val="28"/>
        </w:rPr>
        <w:t>»</w:t>
      </w:r>
    </w:p>
    <w:p w:rsidR="008C0833" w:rsidRPr="00405F08" w:rsidRDefault="008C0833" w:rsidP="00C13A02">
      <w:pPr>
        <w:rPr>
          <w:sz w:val="28"/>
          <w:szCs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мобилизации доходов бюджета </w:t>
      </w:r>
      <w:r w:rsidR="00277B4B">
        <w:rPr>
          <w:rFonts w:ascii="Times New Roman" w:hAnsi="Times New Roman"/>
          <w:sz w:val="28"/>
        </w:rPr>
        <w:t>Петровского</w:t>
      </w:r>
      <w:r w:rsidRPr="006B5C06">
        <w:rPr>
          <w:rFonts w:ascii="Times New Roman" w:hAnsi="Times New Roman"/>
          <w:sz w:val="28"/>
        </w:rPr>
        <w:t xml:space="preserve"> сельского поселения Мясниковского района </w:t>
      </w:r>
      <w:r>
        <w:rPr>
          <w:rFonts w:ascii="Times New Roman" w:hAnsi="Times New Roman"/>
          <w:sz w:val="28"/>
        </w:rPr>
        <w:t>и оптимизации расходов бюджета</w:t>
      </w:r>
      <w:r w:rsidRPr="006B5C06">
        <w:t xml:space="preserve"> </w:t>
      </w:r>
      <w:r w:rsidR="00277B4B">
        <w:rPr>
          <w:rFonts w:ascii="Times New Roman" w:hAnsi="Times New Roman"/>
          <w:sz w:val="28"/>
        </w:rPr>
        <w:t>Петровского</w:t>
      </w:r>
      <w:r w:rsidRPr="006B5C06">
        <w:rPr>
          <w:rFonts w:ascii="Times New Roman" w:hAnsi="Times New Roman"/>
          <w:sz w:val="28"/>
        </w:rPr>
        <w:t xml:space="preserve"> сельского поселения Мясниковского района</w:t>
      </w:r>
      <w:r w:rsidR="00277B4B">
        <w:rPr>
          <w:rFonts w:ascii="Times New Roman" w:hAnsi="Times New Roman"/>
          <w:sz w:val="28"/>
        </w:rPr>
        <w:t xml:space="preserve">, администрация Петровского сельского поселения </w:t>
      </w:r>
    </w:p>
    <w:p w:rsidR="00277B4B" w:rsidRDefault="00277B4B" w:rsidP="00277B4B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B450E5" w:rsidRDefault="00D6536C" w:rsidP="00B450E5">
      <w:pPr>
        <w:pStyle w:val="ConsPlusNormal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 Внести изменения в </w:t>
      </w:r>
      <w:hyperlink w:anchor="Par77" w:history="1">
        <w:r w:rsidR="00B450E5">
          <w:rPr>
            <w:rFonts w:ascii="Times New Roman" w:hAnsi="Times New Roman"/>
            <w:color w:val="000000" w:themeColor="text1"/>
            <w:sz w:val="28"/>
          </w:rPr>
          <w:t>План</w:t>
        </w:r>
      </w:hyperlink>
      <w:r w:rsidR="00B450E5">
        <w:rPr>
          <w:rFonts w:ascii="Times New Roman" w:hAnsi="Times New Roman"/>
          <w:color w:val="000000" w:themeColor="text1"/>
          <w:sz w:val="28"/>
        </w:rPr>
        <w:t xml:space="preserve"> мероприятий </w:t>
      </w:r>
      <w:bookmarkStart w:id="0" w:name="_Hlk225420120"/>
      <w:r w:rsidR="00B450E5">
        <w:rPr>
          <w:rFonts w:ascii="Times New Roman" w:hAnsi="Times New Roman"/>
          <w:color w:val="000000" w:themeColor="text1"/>
          <w:sz w:val="28"/>
        </w:rPr>
        <w:t xml:space="preserve">по росту доходного потенциала </w:t>
      </w:r>
      <w:bookmarkEnd w:id="0"/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6B5C06">
        <w:rPr>
          <w:rFonts w:ascii="Times New Roman" w:hAnsi="Times New Roman"/>
          <w:color w:val="000000" w:themeColor="text1"/>
          <w:sz w:val="28"/>
        </w:rPr>
        <w:t xml:space="preserve"> сельского поселения </w:t>
      </w:r>
      <w:r w:rsidR="00B450E5">
        <w:rPr>
          <w:rFonts w:ascii="Times New Roman" w:hAnsi="Times New Roman"/>
          <w:color w:val="000000" w:themeColor="text1"/>
          <w:sz w:val="28"/>
        </w:rPr>
        <w:t>и оптимизации расходов бюджета</w:t>
      </w:r>
      <w:r w:rsidR="00B450E5" w:rsidRPr="006B5C06">
        <w:t xml:space="preserve"> </w:t>
      </w:r>
      <w:r w:rsidR="00277B4B"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6B5C06">
        <w:rPr>
          <w:rFonts w:ascii="Times New Roman" w:hAnsi="Times New Roman"/>
          <w:color w:val="000000" w:themeColor="text1"/>
          <w:sz w:val="28"/>
        </w:rPr>
        <w:t xml:space="preserve"> сельского поселения Мясниковского района</w:t>
      </w:r>
      <w:r w:rsidR="00B450E5">
        <w:rPr>
          <w:rFonts w:ascii="Times New Roman" w:hAnsi="Times New Roman"/>
          <w:color w:val="000000" w:themeColor="text1"/>
          <w:sz w:val="28"/>
        </w:rPr>
        <w:t xml:space="preserve"> до 2028 года </w:t>
      </w:r>
      <w:r>
        <w:rPr>
          <w:rFonts w:ascii="Times New Roman" w:hAnsi="Times New Roman"/>
          <w:color w:val="000000" w:themeColor="text1"/>
          <w:sz w:val="28"/>
        </w:rPr>
        <w:t>изложив приложение № 1 согласно приложению 1 к настоящему постановлению.</w:t>
      </w:r>
    </w:p>
    <w:p w:rsidR="00B450E5" w:rsidRDefault="00D6536C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</w:t>
      </w:r>
      <w:r w:rsidR="00B450E5">
        <w:rPr>
          <w:rFonts w:ascii="Times New Roman" w:hAnsi="Times New Roman"/>
          <w:color w:val="000000" w:themeColor="text1"/>
          <w:sz w:val="28"/>
        </w:rPr>
        <w:t>. Контроль за исполнением настоящего постановления оставляю за собой.</w:t>
      </w: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450E5" w:rsidRDefault="00B450E5" w:rsidP="00B450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450E5" w:rsidRPr="000A7D81" w:rsidRDefault="00277B4B" w:rsidP="00B450E5">
      <w:pPr>
        <w:pStyle w:val="ConsPlusNorma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Глава </w:t>
      </w:r>
    </w:p>
    <w:p w:rsidR="00B450E5" w:rsidRPr="000A7D81" w:rsidRDefault="00277B4B" w:rsidP="00B450E5">
      <w:pPr>
        <w:pStyle w:val="ConsPlusNormal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Петровского</w:t>
      </w:r>
      <w:r w:rsidR="00B450E5" w:rsidRPr="000A7D81">
        <w:rPr>
          <w:rFonts w:ascii="Times New Roman" w:hAnsi="Times New Roman"/>
          <w:color w:val="000000" w:themeColor="text1"/>
          <w:sz w:val="28"/>
        </w:rPr>
        <w:t xml:space="preserve"> сельского поселения                   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     А.П. Кравченко</w:t>
      </w:r>
    </w:p>
    <w:p w:rsidR="00B450E5" w:rsidRDefault="00B450E5" w:rsidP="00B450E5">
      <w:pPr>
        <w:pStyle w:val="ConsPlusNormal"/>
        <w:rPr>
          <w:rFonts w:ascii="Times New Roman" w:hAnsi="Times New Roman"/>
          <w:sz w:val="28"/>
        </w:rPr>
      </w:pPr>
    </w:p>
    <w:p w:rsidR="00B450E5" w:rsidRDefault="00B450E5" w:rsidP="00B450E5">
      <w:pPr>
        <w:pStyle w:val="ConsPlusNormal"/>
        <w:rPr>
          <w:rFonts w:ascii="Times New Roman" w:hAnsi="Times New Roman"/>
          <w:sz w:val="28"/>
        </w:rPr>
      </w:pPr>
    </w:p>
    <w:p w:rsidR="00B450E5" w:rsidRDefault="00B450E5" w:rsidP="00B450E5">
      <w:pPr>
        <w:sectPr w:rsidR="00B450E5">
          <w:headerReference w:type="default" r:id="rId8"/>
          <w:footerReference w:type="default" r:id="rId9"/>
          <w:footerReference w:type="first" r:id="rId10"/>
          <w:pgSz w:w="11907" w:h="16839"/>
          <w:pgMar w:top="1134" w:right="567" w:bottom="1134" w:left="1701" w:header="567" w:footer="0" w:gutter="0"/>
          <w:cols w:space="720"/>
          <w:titlePg/>
        </w:sectPr>
      </w:pPr>
    </w:p>
    <w:p w:rsidR="00D6536C" w:rsidRPr="00D6536C" w:rsidRDefault="00D6536C" w:rsidP="00D6536C">
      <w:pPr>
        <w:pStyle w:val="ConsPlusNormal"/>
        <w:ind w:left="10773"/>
        <w:jc w:val="right"/>
        <w:outlineLvl w:val="0"/>
        <w:rPr>
          <w:rFonts w:ascii="Times New Roman" w:hAnsi="Times New Roman"/>
          <w:sz w:val="22"/>
          <w:szCs w:val="22"/>
        </w:rPr>
      </w:pPr>
      <w:bookmarkStart w:id="1" w:name="Par77"/>
      <w:bookmarkStart w:id="2" w:name="_Hlk225422533"/>
      <w:bookmarkEnd w:id="1"/>
      <w:r w:rsidRPr="00D6536C">
        <w:rPr>
          <w:rFonts w:ascii="Times New Roman" w:hAnsi="Times New Roman"/>
          <w:sz w:val="22"/>
          <w:szCs w:val="22"/>
        </w:rPr>
        <w:lastRenderedPageBreak/>
        <w:t>Приложение № 1</w:t>
      </w:r>
    </w:p>
    <w:p w:rsidR="00D6536C" w:rsidRPr="00D6536C" w:rsidRDefault="00D6536C" w:rsidP="00D6536C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>к постановлению</w:t>
      </w:r>
    </w:p>
    <w:p w:rsidR="00D6536C" w:rsidRPr="00D6536C" w:rsidRDefault="00D6536C" w:rsidP="00D6536C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 xml:space="preserve">Администрации Петровского </w:t>
      </w:r>
    </w:p>
    <w:p w:rsidR="00D6536C" w:rsidRPr="00D6536C" w:rsidRDefault="00D6536C" w:rsidP="00D6536C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 xml:space="preserve">сельского поселения </w:t>
      </w:r>
      <w:r>
        <w:rPr>
          <w:rFonts w:ascii="Times New Roman" w:hAnsi="Times New Roman"/>
          <w:sz w:val="22"/>
          <w:szCs w:val="22"/>
        </w:rPr>
        <w:t xml:space="preserve">от 28.05.2026 № </w:t>
      </w:r>
      <w:r w:rsidR="000E0E3C">
        <w:rPr>
          <w:rFonts w:ascii="Times New Roman" w:hAnsi="Times New Roman"/>
          <w:sz w:val="22"/>
          <w:szCs w:val="22"/>
        </w:rPr>
        <w:t>70</w:t>
      </w:r>
      <w:bookmarkStart w:id="3" w:name="_GoBack"/>
      <w:bookmarkEnd w:id="3"/>
    </w:p>
    <w:p w:rsidR="00D6536C" w:rsidRDefault="00D6536C" w:rsidP="00B450E5">
      <w:pPr>
        <w:pStyle w:val="ConsPlusNormal"/>
        <w:ind w:left="10773"/>
        <w:jc w:val="right"/>
        <w:outlineLvl w:val="0"/>
        <w:rPr>
          <w:rFonts w:ascii="Times New Roman" w:hAnsi="Times New Roman"/>
          <w:sz w:val="22"/>
          <w:szCs w:val="22"/>
        </w:rPr>
      </w:pPr>
    </w:p>
    <w:p w:rsidR="00B450E5" w:rsidRPr="00D6536C" w:rsidRDefault="00B450E5" w:rsidP="00B450E5">
      <w:pPr>
        <w:pStyle w:val="ConsPlusNormal"/>
        <w:ind w:left="10773"/>
        <w:jc w:val="right"/>
        <w:outlineLvl w:val="0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>Приложение № 1</w:t>
      </w:r>
    </w:p>
    <w:p w:rsidR="00B450E5" w:rsidRPr="00D6536C" w:rsidRDefault="00B450E5" w:rsidP="00B450E5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>к постановлению</w:t>
      </w:r>
    </w:p>
    <w:p w:rsidR="00B450E5" w:rsidRPr="00D6536C" w:rsidRDefault="00340587" w:rsidP="00B450E5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>Администрации Петровского</w:t>
      </w:r>
      <w:r w:rsidR="00B450E5" w:rsidRPr="00D6536C">
        <w:rPr>
          <w:rFonts w:ascii="Times New Roman" w:hAnsi="Times New Roman"/>
          <w:sz w:val="22"/>
          <w:szCs w:val="22"/>
        </w:rPr>
        <w:t xml:space="preserve"> </w:t>
      </w:r>
    </w:p>
    <w:p w:rsidR="00B450E5" w:rsidRPr="00D6536C" w:rsidRDefault="00B450E5" w:rsidP="00B450E5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6536C">
        <w:rPr>
          <w:rFonts w:ascii="Times New Roman" w:hAnsi="Times New Roman"/>
          <w:sz w:val="22"/>
          <w:szCs w:val="22"/>
        </w:rPr>
        <w:t xml:space="preserve">сельского поселения </w:t>
      </w:r>
      <w:r w:rsidR="00340587" w:rsidRPr="00D6536C">
        <w:rPr>
          <w:rFonts w:ascii="Times New Roman" w:hAnsi="Times New Roman"/>
          <w:sz w:val="22"/>
          <w:szCs w:val="22"/>
        </w:rPr>
        <w:t>от 25.03.2026 № 33</w:t>
      </w:r>
    </w:p>
    <w:bookmarkEnd w:id="2"/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росту дохо</w:t>
      </w:r>
      <w:r w:rsidR="00340587">
        <w:rPr>
          <w:rFonts w:ascii="Times New Roman" w:hAnsi="Times New Roman"/>
          <w:sz w:val="28"/>
        </w:rPr>
        <w:t>дного потенциала Петровского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B450E5" w:rsidRDefault="00B450E5" w:rsidP="00B450E5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оптимизации расходов областного бюджета </w:t>
      </w:r>
      <w:r>
        <w:rPr>
          <w:rFonts w:ascii="Times New Roman" w:hAnsi="Times New Roman"/>
          <w:color w:val="000000" w:themeColor="text1"/>
          <w:sz w:val="28"/>
        </w:rPr>
        <w:t>до 2028 года</w:t>
      </w:r>
      <w:r>
        <w:rPr>
          <w:rFonts w:ascii="Times New Roman" w:hAnsi="Times New Roman"/>
          <w:sz w:val="28"/>
        </w:rPr>
        <w:t xml:space="preserve"> </w:t>
      </w:r>
    </w:p>
    <w:p w:rsidR="00B450E5" w:rsidRDefault="00B450E5" w:rsidP="00B450E5">
      <w:pPr>
        <w:pStyle w:val="ConsPlusNormal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15909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644"/>
        <w:gridCol w:w="2719"/>
        <w:gridCol w:w="1250"/>
        <w:gridCol w:w="992"/>
        <w:gridCol w:w="1705"/>
        <w:gridCol w:w="7"/>
        <w:gridCol w:w="1553"/>
        <w:gridCol w:w="7"/>
        <w:gridCol w:w="1535"/>
        <w:gridCol w:w="7"/>
        <w:gridCol w:w="1544"/>
        <w:gridCol w:w="7"/>
        <w:gridCol w:w="1010"/>
        <w:gridCol w:w="21"/>
        <w:gridCol w:w="8"/>
      </w:tblGrid>
      <w:tr w:rsidR="00B450E5" w:rsidRPr="00BD40D1" w:rsidTr="00702DE9">
        <w:trPr>
          <w:gridAfter w:val="2"/>
          <w:wAfter w:w="29" w:type="dxa"/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№</w:t>
            </w: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п/п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Механизм реализации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Срок исполнения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Целевой показатель</w:t>
            </w:r>
          </w:p>
          <w:p w:rsidR="00B450E5" w:rsidRPr="00BD40D1" w:rsidRDefault="00B450E5" w:rsidP="00702DE9">
            <w:pPr>
              <w:widowControl w:val="0"/>
              <w:jc w:val="center"/>
            </w:pP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  <w:rPr>
                <w:vertAlign w:val="superscript"/>
              </w:rPr>
            </w:pPr>
            <w:r w:rsidRPr="00BD40D1">
              <w:t>Финансовая оценка (бюджетный эффект) (тыс. рублей)</w:t>
            </w:r>
            <w:r w:rsidRPr="00BD40D1">
              <w:rPr>
                <w:vertAlign w:val="superscript"/>
              </w:rPr>
              <w:t>*</w:t>
            </w:r>
          </w:p>
        </w:tc>
      </w:tr>
      <w:tr w:rsidR="00B450E5" w:rsidRPr="00BD40D1" w:rsidTr="00702DE9">
        <w:trPr>
          <w:gridAfter w:val="2"/>
          <w:wAfter w:w="29" w:type="dxa"/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2025 год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2026 год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2027 год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2028 год</w:t>
            </w:r>
          </w:p>
        </w:tc>
      </w:tr>
      <w:tr w:rsidR="00B450E5" w:rsidRPr="00BD40D1" w:rsidTr="00702DE9">
        <w:trPr>
          <w:gridAfter w:val="1"/>
          <w:wAfter w:w="8" w:type="dxa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7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8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9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10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I. Направления по росту доходов консолидир</w:t>
            </w:r>
            <w:r w:rsidR="00340587">
              <w:t>ованного бюджета Петровского</w:t>
            </w:r>
            <w:r w:rsidRPr="00BD40D1">
              <w:t xml:space="preserve"> сельского поселения Мясниковского района</w:t>
            </w:r>
          </w:p>
        </w:tc>
      </w:tr>
      <w:tr w:rsidR="00B450E5" w:rsidRPr="00BD40D1" w:rsidTr="00702DE9">
        <w:trPr>
          <w:trHeight w:val="259"/>
        </w:trPr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 w:firstLine="227"/>
              <w:rPr>
                <w:strike/>
              </w:rPr>
            </w:pPr>
            <w:r w:rsidRPr="00BD40D1">
              <w:t>Всего по разделу 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327,6</w:t>
            </w:r>
          </w:p>
        </w:tc>
      </w:tr>
      <w:tr w:rsidR="00B450E5" w:rsidRPr="00BD40D1" w:rsidTr="00702DE9">
        <w:trPr>
          <w:trHeight w:val="258"/>
        </w:trPr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outlineLvl w:val="2"/>
            </w:pPr>
            <w:r w:rsidRPr="00BD40D1">
              <w:t xml:space="preserve">1. Расширение налогооблагаемой базы консолидированного бюджета </w:t>
            </w:r>
            <w:r w:rsidR="00340587">
              <w:t>Петровского</w:t>
            </w:r>
            <w:r>
              <w:t xml:space="preserve"> сельского поселения</w:t>
            </w:r>
          </w:p>
        </w:tc>
      </w:tr>
      <w:tr w:rsidR="00B450E5" w:rsidRPr="00BD40D1" w:rsidTr="00702DE9">
        <w:trPr>
          <w:gridAfter w:val="1"/>
          <w:wAfter w:w="8" w:type="dxa"/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1.1.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Актуализация законодательства: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отмена льгот по налогам, не имеющих стимулирующего влияния на налогоплательщиков и бюджетной отдачи (за исключением налоговых льгот, носящих социальный характер);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повышение ставок по налогам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 w:firstLine="2"/>
            </w:pPr>
            <w:r w:rsidRPr="00BD40D1">
              <w:t>внесение изменений в решение Со</w:t>
            </w:r>
            <w:r w:rsidR="00340587">
              <w:t>брания депутатов Петровского сельского поселения от 08.11.2013 №34</w:t>
            </w:r>
            <w:r w:rsidRPr="00BD40D1">
              <w:t xml:space="preserve"> «О земельном налоге»</w:t>
            </w:r>
          </w:p>
          <w:p w:rsidR="00B450E5" w:rsidRPr="00BD40D1" w:rsidRDefault="00B450E5" w:rsidP="00702DE9">
            <w:pPr>
              <w:ind w:left="57" w:right="57" w:firstLine="2"/>
            </w:pPr>
            <w:r w:rsidRPr="00BD40D1">
              <w:t>решение Со</w:t>
            </w:r>
            <w:r w:rsidR="00340587">
              <w:t>брания депутатов Петровского сельского поселения от 27.10.2017 №47</w:t>
            </w:r>
            <w:r w:rsidRPr="00BD40D1">
              <w:t xml:space="preserve"> «О налоге на имущество физических лиц»: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инвентаризация налоговых ставок и подготовка предложений по их актуализации;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 xml:space="preserve">оценка эффективности налоговых льгот, </w:t>
            </w:r>
            <w:r w:rsidRPr="00BD40D1">
              <w:lastRenderedPageBreak/>
              <w:t>предложения по их отмене или переформатированию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right="57"/>
            </w:pPr>
            <w:r w:rsidRPr="00BD40D1">
              <w:lastRenderedPageBreak/>
              <w:t>Ведущий специалист по правовой и кадровой работе;</w:t>
            </w:r>
          </w:p>
          <w:p w:rsidR="00B450E5" w:rsidRPr="00BD40D1" w:rsidRDefault="00B450E5" w:rsidP="00702DE9">
            <w:pPr>
              <w:ind w:right="57"/>
            </w:pPr>
            <w:r w:rsidRPr="00BD40D1">
              <w:t>Сектор экономики и финансов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  <w:rPr>
                <w:strike/>
              </w:rPr>
            </w:pPr>
            <w:r w:rsidRPr="00BD40D1">
              <w:t>сокращение потерь от неэффективных налоговых льгот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</w:tr>
      <w:tr w:rsidR="00B450E5" w:rsidRPr="00BD40D1" w:rsidTr="00702DE9">
        <w:trPr>
          <w:gridAfter w:val="1"/>
          <w:wAfter w:w="8" w:type="dxa"/>
          <w:trHeight w:val="5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lastRenderedPageBreak/>
              <w:t>1.</w:t>
            </w:r>
            <w:r>
              <w:t>2</w:t>
            </w:r>
            <w:r w:rsidRPr="00BD40D1">
              <w:t>.</w:t>
            </w:r>
          </w:p>
          <w:p w:rsidR="00B450E5" w:rsidRPr="00BD40D1" w:rsidRDefault="00B450E5" w:rsidP="00702DE9">
            <w:pPr>
              <w:jc w:val="center"/>
            </w:pPr>
          </w:p>
          <w:p w:rsidR="00B450E5" w:rsidRPr="00BD40D1" w:rsidRDefault="00B450E5" w:rsidP="00702DE9">
            <w:pPr>
              <w:jc w:val="center"/>
            </w:pPr>
          </w:p>
          <w:p w:rsidR="00B450E5" w:rsidRPr="00BD40D1" w:rsidRDefault="00B450E5" w:rsidP="00702DE9">
            <w:pPr>
              <w:jc w:val="center"/>
            </w:pPr>
          </w:p>
          <w:p w:rsidR="00B450E5" w:rsidRPr="00BD40D1" w:rsidRDefault="00B450E5" w:rsidP="00702DE9"/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Работа по постановке на учет обособленных подразделений организаций на территории муниципального образования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340587" w:rsidP="00702DE9">
            <w:pPr>
              <w:ind w:left="57" w:right="57" w:firstLine="2"/>
            </w:pPr>
            <w:r>
              <w:t xml:space="preserve">анализ заключенных </w:t>
            </w:r>
            <w:r w:rsidR="00B450E5" w:rsidRPr="00BD40D1">
              <w:t xml:space="preserve">муниципальных контрактов с организациями из других субъектов Российской Федерации, </w:t>
            </w:r>
          </w:p>
          <w:p w:rsidR="00B450E5" w:rsidRPr="00BD40D1" w:rsidRDefault="00B450E5" w:rsidP="00702DE9">
            <w:pPr>
              <w:pStyle w:val="af"/>
              <w:ind w:left="57" w:right="57"/>
            </w:pPr>
            <w:r w:rsidRPr="00BD40D1">
              <w:t>проработка сведений о них с УФНС России по Ростовской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Сектор экономики и финансов;</w:t>
            </w:r>
          </w:p>
          <w:p w:rsidR="00B450E5" w:rsidRPr="00BD40D1" w:rsidRDefault="00B450E5" w:rsidP="00702DE9">
            <w:pPr>
              <w:ind w:left="57" w:right="57"/>
            </w:pPr>
            <w:r w:rsidRPr="00BD40D1">
              <w:t>Ответственное должностное лицо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увеличение поступления доходов в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</w:tr>
      <w:tr w:rsidR="00B450E5" w:rsidRPr="00BD40D1" w:rsidTr="00340587">
        <w:trPr>
          <w:gridAfter w:val="1"/>
          <w:wAfter w:w="8" w:type="dxa"/>
          <w:trHeight w:val="19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1.</w:t>
            </w:r>
            <w:r>
              <w:t>3</w:t>
            </w:r>
            <w:r w:rsidRPr="00BD40D1"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340587">
            <w:pPr>
              <w:spacing w:line="252" w:lineRule="auto"/>
              <w:ind w:left="57" w:right="57"/>
            </w:pPr>
            <w:r w:rsidRPr="00BD40D1">
              <w:t>Принятие мер по привлечению физических лиц и индивидуальных предпринимателей, скрывающих доходы от налогообложения, к декларированию и уплате налога на доходы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Информирование населения о необходимости декларирования доходов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Старший инспектор по налогам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увеличение поступления доходов в бюджет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</w:tr>
      <w:tr w:rsidR="00B450E5" w:rsidRPr="00BD40D1" w:rsidTr="00340587">
        <w:trPr>
          <w:gridAfter w:val="1"/>
          <w:wAfter w:w="8" w:type="dxa"/>
          <w:trHeight w:val="7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1.</w:t>
            </w:r>
            <w:r>
              <w:t>4</w:t>
            </w:r>
            <w:r w:rsidRPr="00BD40D1"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Актуализация налогооблагаемой базы, вовлечение в налоговый оборот объектов недвижимости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вовлечение в налоговый оборот ранее не зарегистрированных объектов недвижимости (включая земельные участки)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 xml:space="preserve">уточнение сведений </w:t>
            </w:r>
            <w:r w:rsidRPr="00BD40D1">
              <w:rPr>
                <w:spacing w:val="-20"/>
                <w:sz w:val="20"/>
              </w:rPr>
              <w:t>об о</w:t>
            </w:r>
            <w:r w:rsidRPr="00BD40D1">
              <w:rPr>
                <w:sz w:val="20"/>
              </w:rPr>
              <w:t>бъе</w:t>
            </w:r>
            <w:r w:rsidRPr="00BD40D1">
              <w:rPr>
                <w:spacing w:val="-20"/>
                <w:sz w:val="20"/>
              </w:rPr>
              <w:t>к</w:t>
            </w:r>
            <w:r w:rsidRPr="00BD40D1">
              <w:rPr>
                <w:sz w:val="20"/>
              </w:rPr>
              <w:t>т</w:t>
            </w:r>
            <w:r w:rsidRPr="00BD40D1">
              <w:rPr>
                <w:spacing w:val="-20"/>
                <w:sz w:val="20"/>
              </w:rPr>
              <w:t>а</w:t>
            </w:r>
            <w:r w:rsidRPr="00BD40D1">
              <w:rPr>
                <w:sz w:val="20"/>
              </w:rPr>
              <w:t xml:space="preserve">х </w:t>
            </w:r>
            <w:r w:rsidRPr="00BD40D1">
              <w:rPr>
                <w:spacing w:val="-20"/>
                <w:sz w:val="20"/>
              </w:rPr>
              <w:t>не</w:t>
            </w:r>
            <w:r w:rsidRPr="00BD40D1">
              <w:rPr>
                <w:sz w:val="20"/>
              </w:rPr>
              <w:t>дви</w:t>
            </w:r>
            <w:r w:rsidRPr="00BD40D1">
              <w:rPr>
                <w:spacing w:val="-20"/>
                <w:sz w:val="20"/>
              </w:rPr>
              <w:t>ж</w:t>
            </w:r>
            <w:r w:rsidRPr="00BD40D1">
              <w:rPr>
                <w:sz w:val="20"/>
              </w:rPr>
              <w:t>и</w:t>
            </w:r>
            <w:r w:rsidRPr="00BD40D1">
              <w:rPr>
                <w:spacing w:val="-20"/>
                <w:sz w:val="20"/>
              </w:rPr>
              <w:t>м</w:t>
            </w:r>
            <w:r w:rsidRPr="00BD40D1">
              <w:rPr>
                <w:sz w:val="20"/>
              </w:rPr>
              <w:t>ос</w:t>
            </w:r>
            <w:r w:rsidRPr="00BD40D1">
              <w:rPr>
                <w:spacing w:val="-20"/>
                <w:sz w:val="20"/>
              </w:rPr>
              <w:t xml:space="preserve">ти; </w:t>
            </w:r>
          </w:p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 xml:space="preserve">представление сведений о земельных участках и иных объектах недвижимости в рамках информационного обмена; </w:t>
            </w:r>
          </w:p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 xml:space="preserve">проведение муниципального земельного контроля; </w:t>
            </w:r>
          </w:p>
          <w:p w:rsidR="00B450E5" w:rsidRPr="00BD40D1" w:rsidRDefault="00B450E5" w:rsidP="00702DE9">
            <w:pPr>
              <w:pStyle w:val="Tabstyle"/>
              <w:spacing w:after="0" w:line="252" w:lineRule="auto"/>
              <w:ind w:left="57" w:right="57"/>
              <w:jc w:val="left"/>
              <w:rPr>
                <w:sz w:val="20"/>
              </w:rPr>
            </w:pPr>
            <w:r w:rsidRPr="00BD40D1">
              <w:rPr>
                <w:sz w:val="20"/>
              </w:rPr>
              <w:t>выявление собственников земельных участков и другого недвижимого имущества и привлечение их к налог</w:t>
            </w:r>
            <w:r w:rsidRPr="00BD40D1">
              <w:rPr>
                <w:spacing w:val="-20"/>
                <w:sz w:val="20"/>
              </w:rPr>
              <w:t>о</w:t>
            </w:r>
            <w:r w:rsidRPr="00BD40D1">
              <w:rPr>
                <w:sz w:val="20"/>
              </w:rPr>
              <w:t>обл</w:t>
            </w:r>
            <w:r w:rsidRPr="00BD40D1">
              <w:rPr>
                <w:spacing w:val="-20"/>
                <w:sz w:val="20"/>
              </w:rPr>
              <w:t>о</w:t>
            </w:r>
            <w:r w:rsidRPr="00BD40D1">
              <w:rPr>
                <w:sz w:val="20"/>
              </w:rPr>
              <w:t>жени</w:t>
            </w:r>
            <w:r w:rsidRPr="00BD40D1">
              <w:rPr>
                <w:spacing w:val="-20"/>
                <w:sz w:val="20"/>
              </w:rPr>
              <w:t>ю</w:t>
            </w:r>
            <w:r w:rsidRPr="00BD40D1">
              <w:rPr>
                <w:sz w:val="20"/>
              </w:rPr>
              <w:t xml:space="preserve"> </w:t>
            </w:r>
            <w:r w:rsidRPr="00BD40D1">
              <w:rPr>
                <w:spacing w:val="-20"/>
                <w:sz w:val="20"/>
              </w:rPr>
              <w:t>(п</w:t>
            </w:r>
            <w:r w:rsidRPr="00BD40D1">
              <w:rPr>
                <w:sz w:val="20"/>
              </w:rPr>
              <w:t>роведен</w:t>
            </w:r>
            <w:r w:rsidRPr="00BD40D1">
              <w:rPr>
                <w:spacing w:val="-20"/>
                <w:sz w:val="20"/>
              </w:rPr>
              <w:t xml:space="preserve">ие </w:t>
            </w:r>
            <w:r w:rsidRPr="00BD40D1">
              <w:rPr>
                <w:sz w:val="20"/>
              </w:rPr>
              <w:t xml:space="preserve">разъяснительной работы с владельцами </w:t>
            </w:r>
            <w:r w:rsidRPr="00BD40D1">
              <w:rPr>
                <w:sz w:val="20"/>
              </w:rPr>
              <w:lastRenderedPageBreak/>
              <w:t xml:space="preserve">объектов недвижимого имущества о необходимости регистрации объектов); </w:t>
            </w:r>
          </w:p>
          <w:p w:rsidR="00B450E5" w:rsidRPr="00340587" w:rsidRDefault="00B450E5" w:rsidP="00340587">
            <w:pPr>
              <w:spacing w:line="252" w:lineRule="auto"/>
              <w:ind w:left="57" w:right="57"/>
            </w:pPr>
            <w:r w:rsidRPr="00BD40D1">
              <w:rPr>
                <w:spacing w:val="-20"/>
              </w:rPr>
              <w:t>с</w:t>
            </w:r>
            <w:r w:rsidRPr="00BD40D1">
              <w:t>одейств</w:t>
            </w:r>
            <w:r w:rsidRPr="00BD40D1">
              <w:rPr>
                <w:spacing w:val="-20"/>
              </w:rPr>
              <w:t>ие</w:t>
            </w:r>
            <w:r w:rsidRPr="00BD40D1">
              <w:t xml:space="preserve"> в оформлении физическими лицами прав собственности на земельные участки и имущество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lastRenderedPageBreak/>
              <w:t>Ведущий специалист по земельным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увеличение поступления доходов в бюджет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lastRenderedPageBreak/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outlineLvl w:val="2"/>
            </w:pPr>
            <w:r w:rsidRPr="00BD40D1">
              <w:lastRenderedPageBreak/>
              <w:tab/>
              <w:t>2. Мероприятия по управлению неналоговыми доходами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2.1.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 xml:space="preserve">повышение доходов от муниципальных унитарных </w:t>
            </w:r>
            <w:r w:rsidRPr="00BD40D1">
              <w:lastRenderedPageBreak/>
              <w:t>предприятий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ind w:left="57" w:right="57"/>
            </w:pPr>
            <w:r w:rsidRPr="00BD40D1">
              <w:t xml:space="preserve">увеличение объема платных услуг, оказываемых муниципальными казенными учреждениями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расширение плана (программы) приватизации </w:t>
            </w:r>
            <w:r>
              <w:t>муниципаль</w:t>
            </w:r>
            <w:r w:rsidRPr="00BD40D1">
              <w:t>ного имущества для его вовлечения в экономический оборот</w:t>
            </w:r>
          </w:p>
          <w:p w:rsidR="00B450E5" w:rsidRPr="00BD40D1" w:rsidRDefault="00B450E5" w:rsidP="00702DE9">
            <w:pPr>
              <w:spacing w:line="252" w:lineRule="auto"/>
              <w:ind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улучшение качества администрирования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  <w:r w:rsidRPr="00BD40D1">
              <w:t>мониторинг деятельности и оценка финансового состояния МУП, пересмотр тарифов на предоставление услуг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</w:p>
          <w:p w:rsidR="00B450E5" w:rsidRPr="00BD40D1" w:rsidRDefault="00B450E5" w:rsidP="00702DE9">
            <w:pPr>
              <w:ind w:left="57" w:right="57" w:hanging="1"/>
            </w:pPr>
            <w:r w:rsidRPr="00BD40D1">
              <w:t>ежегодный пересмотр тарифов по платным услугам, оказываемым муниципальными казенными учреждениями</w:t>
            </w:r>
            <w:r>
              <w:t>,</w:t>
            </w:r>
            <w:r w:rsidRPr="00BD40D1">
              <w:t xml:space="preserve"> 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  <w:r w:rsidRPr="00BD40D1">
              <w:t xml:space="preserve">анализ имеющейся </w:t>
            </w:r>
            <w:r w:rsidRPr="00BD40D1">
              <w:rPr>
                <w:spacing w:val="-20"/>
              </w:rPr>
              <w:t>с</w:t>
            </w:r>
            <w:r w:rsidRPr="00BD40D1">
              <w:t>об</w:t>
            </w:r>
            <w:r w:rsidRPr="00BD40D1">
              <w:rPr>
                <w:spacing w:val="-20"/>
              </w:rPr>
              <w:t>с</w:t>
            </w:r>
            <w:r w:rsidRPr="00BD40D1">
              <w:t>тв</w:t>
            </w:r>
            <w:r w:rsidRPr="00BD40D1">
              <w:rPr>
                <w:spacing w:val="-20"/>
              </w:rPr>
              <w:t>е</w:t>
            </w:r>
            <w:r w:rsidRPr="00BD40D1">
              <w:t xml:space="preserve">нности </w:t>
            </w:r>
            <w:r w:rsidRPr="00BD40D1">
              <w:rPr>
                <w:spacing w:val="-20"/>
              </w:rPr>
              <w:t>и</w:t>
            </w:r>
            <w:r w:rsidRPr="00BD40D1">
              <w:t xml:space="preserve"> внесени</w:t>
            </w:r>
            <w:r w:rsidRPr="00BD40D1">
              <w:rPr>
                <w:spacing w:val="-20"/>
              </w:rPr>
              <w:t>е</w:t>
            </w:r>
            <w:r w:rsidRPr="00BD40D1">
              <w:t xml:space="preserve"> изменений в программу приватизации</w:t>
            </w:r>
          </w:p>
          <w:p w:rsidR="00B450E5" w:rsidRPr="00BD40D1" w:rsidRDefault="00B450E5" w:rsidP="00702DE9">
            <w:pPr>
              <w:spacing w:line="252" w:lineRule="auto"/>
              <w:ind w:right="57"/>
            </w:pP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lastRenderedPageBreak/>
              <w:t>Ведущий специалист по земельным и имущественным отношениям;</w:t>
            </w:r>
          </w:p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t>Иные должностные лица по согласованию.</w:t>
            </w:r>
          </w:p>
          <w:p w:rsidR="00B450E5" w:rsidRPr="00BD40D1" w:rsidRDefault="00B450E5" w:rsidP="00702DE9">
            <w:pPr>
              <w:spacing w:line="228" w:lineRule="auto"/>
              <w:ind w:left="57" w:right="57"/>
            </w:pPr>
          </w:p>
          <w:p w:rsidR="00B450E5" w:rsidRPr="00BD40D1" w:rsidRDefault="00B450E5" w:rsidP="00702DE9">
            <w:pPr>
              <w:spacing w:line="228" w:lineRule="auto"/>
              <w:ind w:left="57" w:righ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ind w:left="57" w:right="57"/>
            </w:pPr>
            <w:r>
              <w:t>дополнительные поступления в </w:t>
            </w:r>
            <w:r w:rsidR="00B450E5" w:rsidRPr="00BD40D1">
              <w:t>бюджет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 xml:space="preserve">прирост доходов от перечисления </w:t>
            </w:r>
            <w:r w:rsidRPr="00BD40D1">
              <w:rPr>
                <w:spacing w:val="-20"/>
              </w:rPr>
              <w:t>в</w:t>
            </w:r>
            <w:r w:rsidRPr="00BD40D1">
              <w:t> бюдже</w:t>
            </w:r>
            <w:r w:rsidRPr="00BD40D1">
              <w:rPr>
                <w:spacing w:val="-20"/>
              </w:rPr>
              <w:t>т</w:t>
            </w:r>
            <w:r w:rsidRPr="00BD40D1">
              <w:t xml:space="preserve"> части прибыли МУП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ind w:left="57" w:right="57"/>
            </w:pPr>
            <w:r w:rsidRPr="00BD40D1">
              <w:t>дополнительные поступления доходов в 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lastRenderedPageBreak/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х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х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  <w:outlineLvl w:val="2"/>
            </w:pPr>
            <w:r w:rsidRPr="00BD40D1">
              <w:lastRenderedPageBreak/>
              <w:t>3. Повышение собираемости налогов и сокращение задолженности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jc w:val="center"/>
            </w:pPr>
            <w:r w:rsidRPr="00BD40D1">
              <w:t>3.1.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af"/>
              <w:spacing w:line="252" w:lineRule="auto"/>
              <w:ind w:left="57" w:right="57" w:firstLine="2"/>
            </w:pPr>
            <w:r w:rsidRPr="00BD40D1">
              <w:t>организация работы по задолженности по налогам и арендной плате:</w:t>
            </w:r>
          </w:p>
          <w:p w:rsidR="00B450E5" w:rsidRPr="00BD40D1" w:rsidRDefault="00B450E5" w:rsidP="00702DE9">
            <w:pPr>
              <w:pStyle w:val="af"/>
              <w:spacing w:line="252" w:lineRule="auto"/>
              <w:ind w:left="57" w:right="57"/>
            </w:pPr>
            <w:r w:rsidRPr="00BD40D1">
              <w:t>причины возникновения;</w:t>
            </w:r>
          </w:p>
          <w:p w:rsidR="00B450E5" w:rsidRPr="00BD40D1" w:rsidRDefault="00B450E5" w:rsidP="00702DE9">
            <w:pPr>
              <w:pStyle w:val="af"/>
              <w:spacing w:line="252" w:lineRule="auto"/>
              <w:ind w:left="57" w:right="57"/>
            </w:pPr>
            <w:r w:rsidRPr="00BD40D1">
              <w:t>принимаемые меры по снижению;</w:t>
            </w:r>
          </w:p>
          <w:p w:rsidR="00B450E5" w:rsidRPr="00BD40D1" w:rsidRDefault="00B450E5" w:rsidP="00702DE9">
            <w:pPr>
              <w:pStyle w:val="af"/>
              <w:spacing w:line="252" w:lineRule="auto"/>
              <w:ind w:left="57" w:right="57"/>
            </w:pPr>
            <w:r w:rsidRPr="00BD40D1">
              <w:t>организация выездных координационных советов;</w:t>
            </w:r>
          </w:p>
          <w:p w:rsidR="00B450E5" w:rsidRPr="00BD40D1" w:rsidRDefault="00B450E5" w:rsidP="00702DE9">
            <w:pPr>
              <w:spacing w:line="252" w:lineRule="auto"/>
              <w:ind w:left="56" w:right="57"/>
            </w:pPr>
            <w:r w:rsidRPr="00BD40D1">
              <w:t xml:space="preserve">работа с налоговой задолженностью менее 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  <w:r w:rsidRPr="00BD40D1">
              <w:t>10 000 рублей</w:t>
            </w:r>
            <w:r>
              <w:t>;</w:t>
            </w:r>
          </w:p>
          <w:p w:rsidR="00B450E5" w:rsidRPr="00BD40D1" w:rsidRDefault="00B450E5" w:rsidP="00702DE9">
            <w:pPr>
              <w:spacing w:line="252" w:lineRule="auto"/>
              <w:ind w:left="57" w:right="57" w:hanging="1"/>
            </w:pPr>
            <w:r w:rsidRPr="00BD40D1">
              <w:t>проведение должностными лица</w:t>
            </w:r>
            <w:r w:rsidR="007A6C27">
              <w:t>ми администрации Петровского</w:t>
            </w:r>
            <w:r w:rsidRPr="00BD40D1">
              <w:t xml:space="preserve"> сельского поселения адресной работы </w:t>
            </w:r>
            <w:r w:rsidRPr="00BD40D1">
              <w:lastRenderedPageBreak/>
              <w:t>с налогоплательщиками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lastRenderedPageBreak/>
              <w:t xml:space="preserve">Старший инспектор по налогам; Ведущий специалист по земельным и имущественным отношениям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52" w:lineRule="auto"/>
              <w:ind w:left="57" w:right="57"/>
            </w:pPr>
            <w:r w:rsidRPr="00BD40D1">
              <w:t xml:space="preserve">дополнительные поступления доходов в бюджет </w:t>
            </w: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  <w:p w:rsidR="00B450E5" w:rsidRPr="00BD40D1" w:rsidRDefault="00B450E5" w:rsidP="00702DE9">
            <w:pPr>
              <w:spacing w:line="252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lastRenderedPageBreak/>
              <w:t>327,6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spacing w:line="252" w:lineRule="auto"/>
              <w:jc w:val="center"/>
            </w:pPr>
            <w:r>
              <w:t>327,6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lastRenderedPageBreak/>
              <w:t>3.2.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Работа с невыясненными поступлениями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проведение работы по зачислению в  бюджет невыясненных поступлений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Сектор экономики и финансов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увеличение поступления доходов в бюджет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3.3.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 xml:space="preserve">Принятие мер по взысканию просроченной дебиторской задолженности по неналоговым доходам </w:t>
            </w: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Сектор экономики и финансов;</w:t>
            </w:r>
          </w:p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Ответственные должностные лица по согласованию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ежегодно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ind w:left="57" w:right="57"/>
            </w:pPr>
            <w:r w:rsidRPr="00BD40D1">
              <w:t>поступления в бюджет сумм дебиторской задолженности</w:t>
            </w: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  <w:p w:rsidR="00B450E5" w:rsidRPr="00BD40D1" w:rsidRDefault="00B450E5" w:rsidP="00702DE9">
            <w:pPr>
              <w:spacing w:line="264" w:lineRule="auto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64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52" w:lineRule="auto"/>
              <w:jc w:val="center"/>
            </w:pPr>
            <w:r w:rsidRPr="00BD40D1">
              <w:t xml:space="preserve">II. Направления по оптимизации </w:t>
            </w:r>
            <w:r w:rsidR="007A6C27">
              <w:t>расходов бюджета Петровского</w:t>
            </w:r>
            <w:r w:rsidRPr="00BD40D1">
              <w:t xml:space="preserve"> сельского поселения</w:t>
            </w:r>
          </w:p>
        </w:tc>
      </w:tr>
      <w:tr w:rsidR="00B450E5" w:rsidRPr="00BD40D1" w:rsidTr="00702DE9"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Всего по разделу 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D6536C" w:rsidP="00702DE9">
            <w:pPr>
              <w:jc w:val="center"/>
            </w:pPr>
            <w:r>
              <w:t>192,7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35,0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40,0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52" w:lineRule="auto"/>
              <w:jc w:val="center"/>
              <w:outlineLvl w:val="2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1. Оптимизация расходов на муниципальное управление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1.1.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28" w:lineRule="auto"/>
              <w:ind w:left="57" w:right="57"/>
            </w:pPr>
            <w:r w:rsidRPr="00BD40D1">
              <w:t>Оптимизация расходов на информационное освещение деятельности муниципальных учреждений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t>пересмотр расходов на информационную политику и поддержку средств массовой информации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ind w:left="57" w:right="57"/>
            </w:pPr>
            <w:r w:rsidRPr="00BD40D1">
              <w:t>Ведущий специалист по правовой и кадровой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28" w:lineRule="auto"/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spacing w:line="228" w:lineRule="auto"/>
              <w:ind w:left="57" w:right="57"/>
            </w:pPr>
            <w:r w:rsidRPr="00BD40D1">
              <w:t>экономия бюджетных средств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X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spacing w:line="228" w:lineRule="auto"/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2.</w:t>
            </w:r>
            <w:r w:rsidRPr="00BD40D1">
              <w:t> </w:t>
            </w:r>
            <w:r w:rsidRPr="00BD40D1">
              <w:rPr>
                <w:rFonts w:ascii="Times New Roman" w:hAnsi="Times New Roman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2.1.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9409E6">
              <w:rPr>
                <w:rFonts w:ascii="Times New Roman" w:hAnsi="Times New Roman"/>
              </w:rPr>
              <w:t>Оптимизация штатных расписаний муниципа</w:t>
            </w:r>
            <w:r w:rsidR="007A6C27">
              <w:rPr>
                <w:rFonts w:ascii="Times New Roman" w:hAnsi="Times New Roman"/>
              </w:rPr>
              <w:t>льных учреждений Петровского</w:t>
            </w:r>
            <w:r w:rsidRPr="009409E6">
              <w:rPr>
                <w:rFonts w:ascii="Times New Roman" w:hAnsi="Times New Roman"/>
              </w:rPr>
              <w:t xml:space="preserve"> сельского поселения, в том числе принятие мер по недопущению роста штатной численности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widowControl w:val="0"/>
              <w:ind w:left="57" w:right="57"/>
            </w:pPr>
            <w:r w:rsidRPr="009409E6">
              <w:t>анализ текущего штата и деятельности муниципальных учреждений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9409E6" w:rsidRDefault="007A6C27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Петровского</w:t>
            </w:r>
            <w:r w:rsidR="00B450E5" w:rsidRPr="009409E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widowControl w:val="0"/>
              <w:ind w:left="57" w:right="57"/>
            </w:pPr>
            <w:r w:rsidRPr="009409E6">
              <w:t>202</w:t>
            </w:r>
            <w:r>
              <w:t>6</w:t>
            </w:r>
            <w:r w:rsidRPr="009409E6">
              <w:t>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9409E6">
              <w:rPr>
                <w:rFonts w:ascii="Times New Roman" w:hAnsi="Times New Roman"/>
              </w:rPr>
              <w:t>бюджетный эффект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9409E6" w:rsidRDefault="00B450E5" w:rsidP="00702DE9">
            <w:pPr>
              <w:jc w:val="center"/>
            </w:pPr>
            <w:r w:rsidRPr="009409E6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</w:tr>
      <w:tr w:rsidR="00B450E5" w:rsidRPr="00BD40D1" w:rsidTr="00702DE9">
        <w:trPr>
          <w:gridAfter w:val="1"/>
          <w:wAfter w:w="8" w:type="dxa"/>
          <w:trHeight w:val="12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2.</w:t>
            </w:r>
            <w:r>
              <w:t>2</w:t>
            </w:r>
            <w:r w:rsidRPr="00BD40D1"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 xml:space="preserve">Обеспечение компенсации (оплаты) коммунальных расходов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оптимизация расходов</w:t>
            </w:r>
            <w:r w:rsidRPr="00BD40D1">
              <w:br/>
              <w:t>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ind w:left="57" w:right="57"/>
            </w:pPr>
            <w:r>
              <w:t>Администрация Петровского</w:t>
            </w:r>
            <w:r w:rsidR="00B450E5"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бюджетный эффект</w:t>
            </w:r>
          </w:p>
          <w:p w:rsidR="00B450E5" w:rsidRPr="00BD40D1" w:rsidRDefault="00B450E5" w:rsidP="00702DE9">
            <w:pPr>
              <w:widowControl w:val="0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35,0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7A6C27" w:rsidP="00702DE9">
            <w:pPr>
              <w:jc w:val="center"/>
            </w:pPr>
            <w:r>
              <w:t>40,0</w:t>
            </w:r>
          </w:p>
        </w:tc>
      </w:tr>
      <w:tr w:rsidR="00C053C8" w:rsidRPr="00BD40D1" w:rsidTr="00702DE9">
        <w:trPr>
          <w:gridAfter w:val="1"/>
          <w:wAfter w:w="8" w:type="dxa"/>
          <w:trHeight w:val="12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jc w:val="center"/>
            </w:pPr>
            <w:r>
              <w:lastRenderedPageBreak/>
              <w:t>2.3.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>
              <w:t>Сохранение соотношения средней заработной платы «указных» категорий работников бюджетной сферы с фактически достигнутым в 2025 году уровнем целевого показателя «среднемесячная начисленная заработная плата наемных работников во всех организациях (среднемесячный доход от трудовой деятельности» (54081 рублей).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 w:rsidRPr="00BD40D1">
              <w:t>оптимизация расходов</w:t>
            </w:r>
            <w:r w:rsidRPr="00BD40D1">
              <w:br/>
              <w:t>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ind w:left="57" w:right="57"/>
            </w:pPr>
            <w:r>
              <w:t>Администрация Петровского</w:t>
            </w:r>
            <w:r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 w:rsidRPr="00BD40D1">
              <w:t>бюджетный эффект</w:t>
            </w:r>
          </w:p>
          <w:p w:rsidR="00C053C8" w:rsidRPr="00BD40D1" w:rsidRDefault="00C053C8" w:rsidP="00C053C8">
            <w:pPr>
              <w:widowControl w:val="0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jc w:val="center"/>
            </w:pPr>
            <w:r w:rsidRPr="00BD40D1"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Default="00C053C8" w:rsidP="00C053C8">
            <w:pPr>
              <w:jc w:val="center"/>
            </w:pPr>
            <w:r>
              <w:t>69,2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Default="00C053C8" w:rsidP="00C053C8">
            <w:pPr>
              <w:jc w:val="center"/>
            </w:pP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Default="00C053C8" w:rsidP="00C053C8">
            <w:pPr>
              <w:jc w:val="center"/>
            </w:pPr>
          </w:p>
        </w:tc>
      </w:tr>
      <w:tr w:rsidR="00C053C8" w:rsidRPr="00BD40D1" w:rsidTr="0048506C">
        <w:trPr>
          <w:gridAfter w:val="1"/>
          <w:wAfter w:w="8" w:type="dxa"/>
          <w:trHeight w:val="4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jc w:val="center"/>
            </w:pPr>
            <w:r>
              <w:t>2.4.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48506C">
            <w:pPr>
              <w:widowControl w:val="0"/>
              <w:ind w:left="57" w:right="57"/>
              <w:jc w:val="both"/>
            </w:pPr>
            <w:r>
              <w:t xml:space="preserve">Приостановление индексации должностных окладов лиц, замещающих муниципальные </w:t>
            </w:r>
            <w:r w:rsidR="0048506C" w:rsidRPr="0048506C">
              <w:rPr>
                <w:bCs/>
              </w:rPr>
              <w:t xml:space="preserve">должности Петровского сельского поселения, окладов денежного содержания по должностям муниципальной службы Петровского сельского поселения, должностных окладов технического персонала и ставок заработной платы обслуживающего персонала органов </w:t>
            </w:r>
            <w:r w:rsidR="0048506C">
              <w:rPr>
                <w:bCs/>
              </w:rPr>
              <w:t xml:space="preserve">местного самоуправления </w:t>
            </w:r>
            <w:r w:rsidR="0048506C" w:rsidRPr="0048506C">
              <w:rPr>
                <w:bCs/>
              </w:rPr>
              <w:t>Петровского сельского поселения</w:t>
            </w:r>
            <w:r w:rsidR="0048506C">
              <w:rPr>
                <w:bCs/>
              </w:rPr>
              <w:t>, а также</w:t>
            </w:r>
            <w:r w:rsidR="0048506C" w:rsidRPr="00644F27">
              <w:rPr>
                <w:sz w:val="28"/>
                <w:szCs w:val="28"/>
              </w:rPr>
              <w:t xml:space="preserve"> </w:t>
            </w:r>
            <w:r w:rsidR="0048506C" w:rsidRPr="0048506C">
              <w:t>дол</w:t>
            </w:r>
            <w:r w:rsidR="0048506C">
              <w:t xml:space="preserve">жностных окладов руководителей, </w:t>
            </w:r>
            <w:r w:rsidR="0048506C" w:rsidRPr="0048506C">
              <w:t xml:space="preserve">специалистов и служащих, ставок заработной платы рабочих муниципальных </w:t>
            </w:r>
            <w:r w:rsidR="0048506C" w:rsidRPr="0048506C">
              <w:lastRenderedPageBreak/>
              <w:t xml:space="preserve">учреждений </w:t>
            </w:r>
            <w:r w:rsidR="0048506C" w:rsidRPr="0048506C">
              <w:rPr>
                <w:bCs/>
              </w:rPr>
              <w:t>Петровского сельского поселения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 w:rsidRPr="00BD40D1">
              <w:lastRenderedPageBreak/>
              <w:t>оптимизация расходов</w:t>
            </w:r>
            <w:r w:rsidRPr="00BD40D1">
              <w:br/>
              <w:t>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ind w:left="57" w:right="57"/>
            </w:pPr>
            <w:r>
              <w:t>Администрация Петровского</w:t>
            </w:r>
            <w:r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 w:rsidRPr="00BD40D1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widowControl w:val="0"/>
              <w:ind w:left="57" w:right="57"/>
            </w:pPr>
            <w:r w:rsidRPr="00BD40D1">
              <w:t>бюджетный эффект</w:t>
            </w:r>
          </w:p>
          <w:p w:rsidR="00C053C8" w:rsidRPr="00BD40D1" w:rsidRDefault="00C053C8" w:rsidP="00C053C8">
            <w:pPr>
              <w:widowControl w:val="0"/>
              <w:ind w:left="57" w:right="57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Pr="00BD40D1" w:rsidRDefault="00C053C8" w:rsidP="00C053C8">
            <w:pPr>
              <w:jc w:val="center"/>
            </w:pPr>
            <w:r w:rsidRPr="00BD40D1"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Default="00D6536C" w:rsidP="00C053C8">
            <w:pPr>
              <w:jc w:val="center"/>
            </w:pPr>
            <w:r>
              <w:t>93,5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Default="00C053C8" w:rsidP="00C053C8">
            <w:pPr>
              <w:jc w:val="center"/>
            </w:pP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053C8" w:rsidRDefault="00C053C8" w:rsidP="00C053C8">
            <w:pPr>
              <w:jc w:val="center"/>
            </w:pP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BD40D1">
              <w:rPr>
                <w:rFonts w:ascii="Times New Roman" w:hAnsi="Times New Roman"/>
              </w:rPr>
              <w:t>. Оптимизация мер социальной поддержки населения</w:t>
            </w:r>
          </w:p>
        </w:tc>
      </w:tr>
      <w:tr w:rsidR="00B450E5" w:rsidRPr="00BD40D1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D40D1">
              <w:rPr>
                <w:rFonts w:ascii="Times New Roman" w:hAnsi="Times New Roman"/>
              </w:rPr>
              <w:t>.1.</w:t>
            </w: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Реализация Плана мероприятий по инвентаризации и оценке эффективности мер социальной поддержки граждан, финансовое обеспечение которых осуществляется за счет</w:t>
            </w:r>
            <w:r w:rsidR="007A6C27">
              <w:t xml:space="preserve"> средств бюджета Петровского</w:t>
            </w:r>
            <w:r w:rsidRPr="00BD40D1">
              <w:t xml:space="preserve"> сельского поселения Мясниковского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ежеквартальное проведение инвентаризации мер социальной поддержки граждан</w:t>
            </w: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144A2B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Петровского</w:t>
            </w:r>
            <w:r w:rsidR="00B450E5" w:rsidRPr="00BD40D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202</w:t>
            </w:r>
            <w:r>
              <w:t>6</w:t>
            </w:r>
            <w:r w:rsidRPr="00BD40D1">
              <w:t>–2028 годы</w:t>
            </w: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  <w:p w:rsidR="00B450E5" w:rsidRPr="00BD40D1" w:rsidRDefault="00B450E5" w:rsidP="00702DE9">
            <w:pPr>
              <w:widowControl w:val="0"/>
              <w:ind w:left="57" w:right="57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бюджетный эффект</w:t>
            </w: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t>**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4</w:t>
            </w:r>
            <w:r w:rsidRPr="00BD40D1">
              <w:rPr>
                <w:rFonts w:ascii="Times New Roman" w:hAnsi="Times New Roman"/>
              </w:rPr>
              <w:t>. Оптимизация инвестиционных расходов</w:t>
            </w:r>
          </w:p>
        </w:tc>
      </w:tr>
      <w:tr w:rsidR="00B450E5" w:rsidRPr="00BD40D1" w:rsidTr="00702DE9">
        <w:trPr>
          <w:gridAfter w:val="1"/>
          <w:wAfter w:w="8" w:type="dxa"/>
          <w:trHeight w:val="8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D40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BD40D1">
              <w:rPr>
                <w:rFonts w:ascii="Times New Roman" w:hAnsi="Times New Roman"/>
              </w:rPr>
              <w:t>.</w:t>
            </w: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ind w:left="57" w:right="57"/>
            </w:pPr>
            <w:r w:rsidRPr="00BD40D1">
              <w:t>Невк</w:t>
            </w:r>
            <w:r w:rsidR="007A6C27">
              <w:t>лючение в бюджет Петровского</w:t>
            </w:r>
            <w:r w:rsidRPr="00BD40D1">
              <w:t xml:space="preserve"> сельского поселения в 2026 году расходов на разработку проектной документации, строительство, реконструкцию и капитальный ремонт по новым объектам муниципальной собственности  (за исключением разработки проектной документации, строительства, реконструкции, капитального ремонта объектов, финансовое обеспечение которых осуществляется за счет средств федерального </w:t>
            </w:r>
            <w:r w:rsidRPr="00BD40D1">
              <w:lastRenderedPageBreak/>
              <w:t>бюджета, дорожного фонда, инфраструктурных кредитов)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lastRenderedPageBreak/>
              <w:t>анализ и использование информации при подготовке проекта бюджета на очередной финансовый год и плановый период</w:t>
            </w:r>
          </w:p>
          <w:p w:rsidR="00B450E5" w:rsidRPr="00BD40D1" w:rsidRDefault="00B450E5" w:rsidP="00702DE9">
            <w:pPr>
              <w:pStyle w:val="ConsPlusNormal"/>
              <w:ind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7A6C27" w:rsidP="00702DE9">
            <w:pPr>
              <w:widowControl w:val="0"/>
              <w:ind w:left="57" w:right="57"/>
            </w:pPr>
            <w:r>
              <w:t>Администрация Петровского</w:t>
            </w:r>
            <w:r w:rsidR="00B450E5" w:rsidRPr="00BD40D1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2026 год</w:t>
            </w: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  <w:p w:rsidR="00B450E5" w:rsidRPr="00BD40D1" w:rsidRDefault="00B450E5" w:rsidP="00702DE9">
            <w:pPr>
              <w:widowControl w:val="0"/>
              <w:ind w:right="57"/>
              <w:rPr>
                <w:b/>
                <w:color w:val="FF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>экономия бюджетных средств</w:t>
            </w: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  <w:p w:rsidR="00B450E5" w:rsidRPr="00BD40D1" w:rsidRDefault="00B450E5" w:rsidP="00702DE9">
            <w:pPr>
              <w:pStyle w:val="ConsPlusNormal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0E5" w:rsidRPr="00BD40D1" w:rsidRDefault="00B450E5" w:rsidP="00702DE9">
            <w:pPr>
              <w:widowControl w:val="0"/>
              <w:jc w:val="center"/>
            </w:pPr>
            <w:r w:rsidRPr="00BD40D1">
              <w:t>Х</w:t>
            </w: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  <w:r w:rsidRPr="00BD40D1">
              <w:lastRenderedPageBreak/>
              <w:t>III. Направления по сокращению муни</w:t>
            </w:r>
            <w:r w:rsidR="007A6C27">
              <w:t>ципального долга Петровского</w:t>
            </w:r>
            <w:r w:rsidRPr="00BD40D1">
              <w:t xml:space="preserve"> сельского поселения</w:t>
            </w:r>
          </w:p>
        </w:tc>
      </w:tr>
      <w:tr w:rsidR="00B450E5" w:rsidRPr="00BD40D1" w:rsidTr="00702DE9"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>Всего по разделу III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jc w:val="center"/>
            </w:pPr>
          </w:p>
        </w:tc>
      </w:tr>
      <w:tr w:rsidR="00B450E5" w:rsidRPr="00BD40D1" w:rsidTr="00702DE9">
        <w:tc>
          <w:tcPr>
            <w:tcW w:w="15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D40D1">
              <w:rPr>
                <w:rFonts w:ascii="Times New Roman" w:hAnsi="Times New Roman"/>
              </w:rPr>
              <w:t xml:space="preserve">1. Меры по сокращению расходов на обслуживание муниципального долга </w:t>
            </w:r>
          </w:p>
        </w:tc>
      </w:tr>
      <w:tr w:rsidR="00B450E5" w:rsidRPr="00144A2B" w:rsidTr="00702DE9">
        <w:trPr>
          <w:gridAfter w:val="1"/>
          <w:wAfter w:w="8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jc w:val="center"/>
            </w:pPr>
            <w:r w:rsidRPr="00144A2B">
              <w:t>1.1.</w:t>
            </w:r>
          </w:p>
          <w:p w:rsidR="00B450E5" w:rsidRPr="00144A2B" w:rsidRDefault="00B450E5" w:rsidP="00702DE9">
            <w:pPr>
              <w:jc w:val="center"/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pStyle w:val="ad"/>
              <w:ind w:left="57" w:right="57"/>
              <w:rPr>
                <w:rFonts w:ascii="Times New Roman" w:hAnsi="Times New Roman"/>
                <w:color w:val="000000"/>
                <w:sz w:val="20"/>
              </w:rPr>
            </w:pPr>
            <w:r w:rsidRPr="00144A2B">
              <w:rPr>
                <w:rFonts w:ascii="Times New Roman" w:hAnsi="Times New Roman"/>
                <w:color w:val="000000"/>
                <w:sz w:val="20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pStyle w:val="ad"/>
              <w:ind w:left="57" w:right="57"/>
              <w:rPr>
                <w:rFonts w:ascii="Times New Roman" w:hAnsi="Times New Roman"/>
                <w:sz w:val="20"/>
              </w:rPr>
            </w:pPr>
            <w:r w:rsidRPr="00144A2B">
              <w:rPr>
                <w:rFonts w:ascii="Times New Roman" w:hAnsi="Times New Roman"/>
                <w:sz w:val="20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7188A" w:rsidP="00702DE9">
            <w:pPr>
              <w:ind w:left="57" w:right="57"/>
            </w:pPr>
            <w:r w:rsidRPr="00144A2B">
              <w:t>Администрация Петровского</w:t>
            </w:r>
            <w:r w:rsidR="00B450E5" w:rsidRPr="00144A2B"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ind w:left="57" w:right="57"/>
            </w:pPr>
            <w:r w:rsidRPr="00144A2B">
              <w:t>2026–2028 годы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pStyle w:val="ad"/>
              <w:ind w:left="57" w:right="57"/>
              <w:rPr>
                <w:rFonts w:ascii="Times New Roman" w:hAnsi="Times New Roman"/>
                <w:sz w:val="20"/>
              </w:rPr>
            </w:pPr>
            <w:r w:rsidRPr="00144A2B">
              <w:rPr>
                <w:rFonts w:ascii="Times New Roman" w:hAnsi="Times New Roman"/>
                <w:sz w:val="20"/>
              </w:rPr>
              <w:t xml:space="preserve">сокращение расходов бюджета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jc w:val="center"/>
              <w:rPr>
                <w:strike/>
              </w:rPr>
            </w:pPr>
            <w:r w:rsidRPr="00144A2B">
              <w:t>**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jc w:val="center"/>
              <w:rPr>
                <w:strike/>
              </w:rPr>
            </w:pPr>
            <w:r w:rsidRPr="00144A2B">
              <w:t>**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jc w:val="center"/>
              <w:rPr>
                <w:strike/>
              </w:rPr>
            </w:pPr>
            <w:r w:rsidRPr="00144A2B">
              <w:t>**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144A2B" w:rsidRDefault="00B450E5" w:rsidP="00702DE9">
            <w:pPr>
              <w:jc w:val="center"/>
              <w:rPr>
                <w:strike/>
              </w:rPr>
            </w:pPr>
            <w:r w:rsidRPr="00144A2B">
              <w:t>**</w:t>
            </w:r>
          </w:p>
        </w:tc>
      </w:tr>
      <w:tr w:rsidR="00B450E5" w:rsidRPr="00BD40D1" w:rsidTr="00702DE9">
        <w:tc>
          <w:tcPr>
            <w:tcW w:w="10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450E5" w:rsidP="00702DE9">
            <w:pPr>
              <w:ind w:left="57" w:right="57"/>
            </w:pPr>
            <w:r w:rsidRPr="00BD40D1">
              <w:t xml:space="preserve">              Итого по Плану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327,6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D6536C" w:rsidP="00702DE9">
            <w:pPr>
              <w:jc w:val="center"/>
            </w:pPr>
            <w:r>
              <w:t>520,3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362,6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450E5" w:rsidRPr="00BD40D1" w:rsidRDefault="00B7188A" w:rsidP="00702DE9">
            <w:pPr>
              <w:jc w:val="center"/>
            </w:pPr>
            <w:r>
              <w:t>367,6</w:t>
            </w:r>
          </w:p>
        </w:tc>
      </w:tr>
    </w:tbl>
    <w:p w:rsidR="00B450E5" w:rsidRDefault="00B450E5" w:rsidP="00B450E5"/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* </w:t>
      </w:r>
      <w:r w:rsidRPr="00D07AB3">
        <w:rPr>
          <w:rFonts w:ascii="Times New Roman" w:hAnsi="Times New Roman"/>
          <w:sz w:val="24"/>
          <w:szCs w:val="24"/>
        </w:rPr>
        <w:t>Финансовая оценка (бюджетный эффект) рассчитывается: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по I разделу – как планируемые дополнительные доходы консолидированного бюджета в соответствующем году по итогам проведения мероприятия;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по II разделу – как планируемая оптимизация средств бюджета в соответствующем году по итогам проведения мероприятия.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ar1161"/>
      <w:bookmarkEnd w:id="4"/>
      <w:r w:rsidRPr="00D07AB3">
        <w:rPr>
          <w:rFonts w:ascii="Times New Roman" w:hAnsi="Times New Roman"/>
          <w:sz w:val="24"/>
          <w:szCs w:val="24"/>
        </w:rPr>
        <w:t>** Запланировать финансовую оценку (бюджетный эффект) не 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*** Финансовая оценка (бюджетный эффект) будет уточнена в процессе исполнения бюджета.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>**** Финансовая оценка (бюджетный эффект) будет уточнена при формировании проекта бюджета на очередной финансовый год и плановый период.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50E5" w:rsidRPr="00D07AB3" w:rsidRDefault="00B450E5" w:rsidP="00B450E5">
      <w:pPr>
        <w:widowControl w:val="0"/>
        <w:ind w:firstLine="709"/>
        <w:jc w:val="both"/>
        <w:rPr>
          <w:szCs w:val="24"/>
        </w:rPr>
      </w:pPr>
      <w:r w:rsidRPr="00D07AB3">
        <w:rPr>
          <w:szCs w:val="24"/>
        </w:rPr>
        <w:t>Примечания:</w:t>
      </w:r>
    </w:p>
    <w:p w:rsidR="00B450E5" w:rsidRPr="00D07AB3" w:rsidRDefault="00B450E5" w:rsidP="00B450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7AB3">
        <w:rPr>
          <w:rFonts w:ascii="Times New Roman" w:hAnsi="Times New Roman"/>
          <w:sz w:val="24"/>
          <w:szCs w:val="24"/>
        </w:rPr>
        <w:t xml:space="preserve">1. Х </w:t>
      </w:r>
      <w:r w:rsidRPr="00D07AB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D07AB3">
        <w:rPr>
          <w:rFonts w:ascii="Times New Roman" w:hAnsi="Times New Roman"/>
          <w:sz w:val="24"/>
          <w:szCs w:val="24"/>
        </w:rPr>
        <w:t xml:space="preserve"> данные ячейки не заполняются.</w:t>
      </w:r>
    </w:p>
    <w:p w:rsidR="00B7188A" w:rsidRDefault="00B7188A" w:rsidP="003318A2">
      <w:pPr>
        <w:pStyle w:val="ConsPlusNormal"/>
        <w:outlineLvl w:val="0"/>
        <w:rPr>
          <w:rFonts w:ascii="Times New Roman" w:hAnsi="Times New Roman"/>
          <w:sz w:val="28"/>
        </w:rPr>
      </w:pPr>
      <w:bookmarkStart w:id="5" w:name="Par1157"/>
      <w:bookmarkStart w:id="6" w:name="_Hlk225781799"/>
      <w:bookmarkEnd w:id="5"/>
    </w:p>
    <w:p w:rsidR="003318A2" w:rsidRDefault="003318A2" w:rsidP="003318A2">
      <w:pPr>
        <w:pStyle w:val="ConsPlusNormal"/>
        <w:outlineLvl w:val="0"/>
        <w:rPr>
          <w:rFonts w:ascii="Times New Roman" w:hAnsi="Times New Roman"/>
          <w:sz w:val="28"/>
        </w:rPr>
      </w:pPr>
    </w:p>
    <w:p w:rsidR="003318A2" w:rsidRDefault="003318A2" w:rsidP="003318A2">
      <w:pPr>
        <w:pStyle w:val="ConsPlusNormal"/>
        <w:outlineLvl w:val="0"/>
        <w:rPr>
          <w:rFonts w:ascii="Times New Roman" w:hAnsi="Times New Roman"/>
          <w:sz w:val="28"/>
        </w:rPr>
      </w:pPr>
    </w:p>
    <w:p w:rsidR="00B7188A" w:rsidRDefault="00B7188A" w:rsidP="00B450E5">
      <w:pPr>
        <w:pStyle w:val="ConsPlusNormal"/>
        <w:ind w:left="10773"/>
        <w:jc w:val="right"/>
        <w:outlineLvl w:val="0"/>
        <w:rPr>
          <w:rFonts w:ascii="Times New Roman" w:hAnsi="Times New Roman"/>
          <w:sz w:val="28"/>
        </w:rPr>
      </w:pPr>
    </w:p>
    <w:bookmarkEnd w:id="6"/>
    <w:p w:rsidR="00B450E5" w:rsidRDefault="00B450E5" w:rsidP="00B450E5">
      <w:pPr>
        <w:sectPr w:rsidR="00B450E5">
          <w:headerReference w:type="default" r:id="rId11"/>
          <w:pgSz w:w="16839" w:h="11907" w:orient="landscape"/>
          <w:pgMar w:top="1701" w:right="1134" w:bottom="567" w:left="1134" w:header="567" w:footer="0" w:gutter="0"/>
          <w:cols w:space="720"/>
        </w:sectPr>
      </w:pPr>
    </w:p>
    <w:p w:rsidR="009972B4" w:rsidRDefault="009972B4" w:rsidP="00D6536C">
      <w:pPr>
        <w:pStyle w:val="ConsPlusNormal"/>
        <w:ind w:left="6237"/>
        <w:jc w:val="center"/>
        <w:outlineLvl w:val="0"/>
        <w:rPr>
          <w:sz w:val="28"/>
          <w:szCs w:val="28"/>
        </w:rPr>
      </w:pPr>
    </w:p>
    <w:sectPr w:rsidR="009972B4" w:rsidSect="00B450E5">
      <w:footerReference w:type="even" r:id="rId12"/>
      <w:footerReference w:type="default" r:id="rId13"/>
      <w:pgSz w:w="11907" w:h="16840" w:code="9"/>
      <w:pgMar w:top="284" w:right="851" w:bottom="567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FE" w:rsidRDefault="00AB07FE">
      <w:r>
        <w:separator/>
      </w:r>
    </w:p>
  </w:endnote>
  <w:endnote w:type="continuationSeparator" w:id="0">
    <w:p w:rsidR="00AB07FE" w:rsidRDefault="00AB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E5" w:rsidRDefault="00B450E5"/>
  <w:p w:rsidR="00B450E5" w:rsidRDefault="00B450E5"/>
  <w:p w:rsidR="00B450E5" w:rsidRDefault="00B450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E5" w:rsidRDefault="00B450E5"/>
  <w:p w:rsidR="00B450E5" w:rsidRDefault="00B450E5"/>
  <w:p w:rsidR="00B450E5" w:rsidRDefault="00B450E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6F8B" w:rsidRDefault="005B6F8B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8B" w:rsidRDefault="005B6F8B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0E3C">
      <w:rPr>
        <w:rStyle w:val="aa"/>
        <w:noProof/>
      </w:rPr>
      <w:t>10</w:t>
    </w:r>
    <w:r>
      <w:rPr>
        <w:rStyle w:val="aa"/>
      </w:rPr>
      <w:fldChar w:fldCharType="end"/>
    </w:r>
  </w:p>
  <w:p w:rsidR="005B6F8B" w:rsidRPr="00EE4BD3" w:rsidRDefault="005B6F8B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FE" w:rsidRDefault="00AB07FE">
      <w:r>
        <w:separator/>
      </w:r>
    </w:p>
  </w:footnote>
  <w:footnote w:type="continuationSeparator" w:id="0">
    <w:p w:rsidR="00AB07FE" w:rsidRDefault="00AB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E5" w:rsidRDefault="00B450E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6536C">
      <w:rPr>
        <w:noProof/>
      </w:rPr>
      <w:t>7</w:t>
    </w:r>
    <w:r>
      <w:fldChar w:fldCharType="end"/>
    </w:r>
  </w:p>
  <w:p w:rsidR="00B450E5" w:rsidRDefault="00B450E5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E5" w:rsidRDefault="00B450E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E1F44">
      <w:rPr>
        <w:noProof/>
      </w:rPr>
      <w:t>3</w:t>
    </w:r>
    <w:r>
      <w:fldChar w:fldCharType="end"/>
    </w:r>
  </w:p>
  <w:p w:rsidR="00B450E5" w:rsidRDefault="00B450E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B6A59"/>
    <w:multiLevelType w:val="hybridMultilevel"/>
    <w:tmpl w:val="063EC008"/>
    <w:lvl w:ilvl="0" w:tplc="47F6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B0D"/>
    <w:rsid w:val="000050EF"/>
    <w:rsid w:val="00006677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301CD"/>
    <w:rsid w:val="00030E64"/>
    <w:rsid w:val="000366DA"/>
    <w:rsid w:val="00040EBA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55B46"/>
    <w:rsid w:val="00065674"/>
    <w:rsid w:val="00066CE0"/>
    <w:rsid w:val="000676E0"/>
    <w:rsid w:val="00070094"/>
    <w:rsid w:val="00072471"/>
    <w:rsid w:val="00072636"/>
    <w:rsid w:val="00073812"/>
    <w:rsid w:val="00073AFA"/>
    <w:rsid w:val="00077E09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0E3C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053FD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4A2B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2505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2240"/>
    <w:rsid w:val="00203618"/>
    <w:rsid w:val="00204667"/>
    <w:rsid w:val="002052ED"/>
    <w:rsid w:val="00206936"/>
    <w:rsid w:val="002073E7"/>
    <w:rsid w:val="0021077D"/>
    <w:rsid w:val="0021280F"/>
    <w:rsid w:val="0021349A"/>
    <w:rsid w:val="00221727"/>
    <w:rsid w:val="00221A97"/>
    <w:rsid w:val="00223693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0E2B"/>
    <w:rsid w:val="0026121A"/>
    <w:rsid w:val="002613B1"/>
    <w:rsid w:val="0026768C"/>
    <w:rsid w:val="00272D18"/>
    <w:rsid w:val="00272DD5"/>
    <w:rsid w:val="00274E2E"/>
    <w:rsid w:val="0027683B"/>
    <w:rsid w:val="0027770C"/>
    <w:rsid w:val="00277B4B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472E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3906"/>
    <w:rsid w:val="002F4D57"/>
    <w:rsid w:val="002F5179"/>
    <w:rsid w:val="002F6A91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30C1E"/>
    <w:rsid w:val="00330EF4"/>
    <w:rsid w:val="00331003"/>
    <w:rsid w:val="003318A2"/>
    <w:rsid w:val="00331E18"/>
    <w:rsid w:val="00331F49"/>
    <w:rsid w:val="00333B9C"/>
    <w:rsid w:val="0033713B"/>
    <w:rsid w:val="00337B79"/>
    <w:rsid w:val="00337F6A"/>
    <w:rsid w:val="00340587"/>
    <w:rsid w:val="0034598C"/>
    <w:rsid w:val="003469C3"/>
    <w:rsid w:val="00350DFC"/>
    <w:rsid w:val="00350EC9"/>
    <w:rsid w:val="00351166"/>
    <w:rsid w:val="00352C7A"/>
    <w:rsid w:val="003551F3"/>
    <w:rsid w:val="00356075"/>
    <w:rsid w:val="00357A6F"/>
    <w:rsid w:val="00361865"/>
    <w:rsid w:val="00361B1C"/>
    <w:rsid w:val="003629F0"/>
    <w:rsid w:val="003637E5"/>
    <w:rsid w:val="0036764A"/>
    <w:rsid w:val="003727B8"/>
    <w:rsid w:val="00372E5E"/>
    <w:rsid w:val="00373AA1"/>
    <w:rsid w:val="00373B82"/>
    <w:rsid w:val="003821C4"/>
    <w:rsid w:val="0038399E"/>
    <w:rsid w:val="00384535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126F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06C"/>
    <w:rsid w:val="00485B42"/>
    <w:rsid w:val="00486092"/>
    <w:rsid w:val="004912A7"/>
    <w:rsid w:val="00492AA0"/>
    <w:rsid w:val="0049496C"/>
    <w:rsid w:val="00495FE1"/>
    <w:rsid w:val="00496401"/>
    <w:rsid w:val="00497B0A"/>
    <w:rsid w:val="004A094F"/>
    <w:rsid w:val="004A6AE4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1416C"/>
    <w:rsid w:val="00514D75"/>
    <w:rsid w:val="00514FF4"/>
    <w:rsid w:val="0051526A"/>
    <w:rsid w:val="005216CE"/>
    <w:rsid w:val="00523E32"/>
    <w:rsid w:val="005318C0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3C9E"/>
    <w:rsid w:val="0056410A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871D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B6F8B"/>
    <w:rsid w:val="005C2746"/>
    <w:rsid w:val="005C42CB"/>
    <w:rsid w:val="005C6F30"/>
    <w:rsid w:val="005D4C8A"/>
    <w:rsid w:val="005D55E9"/>
    <w:rsid w:val="005D5BE5"/>
    <w:rsid w:val="005D68F9"/>
    <w:rsid w:val="005D7087"/>
    <w:rsid w:val="005D7D52"/>
    <w:rsid w:val="005E0945"/>
    <w:rsid w:val="005E0DF5"/>
    <w:rsid w:val="005E1F44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1D80"/>
    <w:rsid w:val="00652F98"/>
    <w:rsid w:val="006536EC"/>
    <w:rsid w:val="006558C4"/>
    <w:rsid w:val="00662C54"/>
    <w:rsid w:val="006630A1"/>
    <w:rsid w:val="00664508"/>
    <w:rsid w:val="00666A1B"/>
    <w:rsid w:val="00670D89"/>
    <w:rsid w:val="00670F4D"/>
    <w:rsid w:val="00672FB0"/>
    <w:rsid w:val="00673797"/>
    <w:rsid w:val="00674F2E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95CA5"/>
    <w:rsid w:val="006975A1"/>
    <w:rsid w:val="006A0C23"/>
    <w:rsid w:val="006A32C5"/>
    <w:rsid w:val="006B19EA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F10DB"/>
    <w:rsid w:val="006F6450"/>
    <w:rsid w:val="006F6A74"/>
    <w:rsid w:val="006F72EA"/>
    <w:rsid w:val="00704518"/>
    <w:rsid w:val="00710969"/>
    <w:rsid w:val="00712D1A"/>
    <w:rsid w:val="00713659"/>
    <w:rsid w:val="00724143"/>
    <w:rsid w:val="0072516A"/>
    <w:rsid w:val="0073091A"/>
    <w:rsid w:val="00733A4E"/>
    <w:rsid w:val="00734BC5"/>
    <w:rsid w:val="00735B3A"/>
    <w:rsid w:val="00736452"/>
    <w:rsid w:val="00736C16"/>
    <w:rsid w:val="00741266"/>
    <w:rsid w:val="00741F33"/>
    <w:rsid w:val="00745ABF"/>
    <w:rsid w:val="00745BA7"/>
    <w:rsid w:val="007463F3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6C27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E6978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C1C"/>
    <w:rsid w:val="008B5D00"/>
    <w:rsid w:val="008B6C89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7129"/>
    <w:rsid w:val="00927F25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DC1"/>
    <w:rsid w:val="00973A61"/>
    <w:rsid w:val="0097567F"/>
    <w:rsid w:val="009756D7"/>
    <w:rsid w:val="00975A79"/>
    <w:rsid w:val="009816FF"/>
    <w:rsid w:val="00982DC4"/>
    <w:rsid w:val="00985D8C"/>
    <w:rsid w:val="009864FE"/>
    <w:rsid w:val="00993E48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A0D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61D6"/>
    <w:rsid w:val="00A8030E"/>
    <w:rsid w:val="00A8050C"/>
    <w:rsid w:val="00A806B6"/>
    <w:rsid w:val="00A80E23"/>
    <w:rsid w:val="00A81F97"/>
    <w:rsid w:val="00A83F3C"/>
    <w:rsid w:val="00A84DDD"/>
    <w:rsid w:val="00A90374"/>
    <w:rsid w:val="00A9194E"/>
    <w:rsid w:val="00A919E0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07FE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72EE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E559A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5194"/>
    <w:rsid w:val="00B254CC"/>
    <w:rsid w:val="00B27189"/>
    <w:rsid w:val="00B30178"/>
    <w:rsid w:val="00B30BCA"/>
    <w:rsid w:val="00B30E3D"/>
    <w:rsid w:val="00B36939"/>
    <w:rsid w:val="00B36B06"/>
    <w:rsid w:val="00B36F56"/>
    <w:rsid w:val="00B37D7C"/>
    <w:rsid w:val="00B406BE"/>
    <w:rsid w:val="00B4107B"/>
    <w:rsid w:val="00B450E5"/>
    <w:rsid w:val="00B46543"/>
    <w:rsid w:val="00B473A7"/>
    <w:rsid w:val="00B504B8"/>
    <w:rsid w:val="00B5075B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88A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C77DE"/>
    <w:rsid w:val="00BD121E"/>
    <w:rsid w:val="00BE04BD"/>
    <w:rsid w:val="00BE16C6"/>
    <w:rsid w:val="00BF07FF"/>
    <w:rsid w:val="00BF279A"/>
    <w:rsid w:val="00C0186F"/>
    <w:rsid w:val="00C0219B"/>
    <w:rsid w:val="00C053C8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3B5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51E6"/>
    <w:rsid w:val="00D55A65"/>
    <w:rsid w:val="00D55F93"/>
    <w:rsid w:val="00D57BB8"/>
    <w:rsid w:val="00D60444"/>
    <w:rsid w:val="00D61CEB"/>
    <w:rsid w:val="00D62B7D"/>
    <w:rsid w:val="00D6302E"/>
    <w:rsid w:val="00D63175"/>
    <w:rsid w:val="00D6536C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C5D35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4841"/>
    <w:rsid w:val="00DE6FCF"/>
    <w:rsid w:val="00DE712A"/>
    <w:rsid w:val="00DE77E5"/>
    <w:rsid w:val="00DF0355"/>
    <w:rsid w:val="00DF0F3F"/>
    <w:rsid w:val="00DF2FE7"/>
    <w:rsid w:val="00DF39B4"/>
    <w:rsid w:val="00DF616B"/>
    <w:rsid w:val="00DF7013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5037B"/>
    <w:rsid w:val="00E5184F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70F4D"/>
    <w:rsid w:val="00F72053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523D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57B"/>
    <w:rsid w:val="00FC5E8E"/>
    <w:rsid w:val="00FD1614"/>
    <w:rsid w:val="00FD2F52"/>
    <w:rsid w:val="00FD3536"/>
    <w:rsid w:val="00FD388B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F6E4C"/>
  <w15:docId w15:val="{B1A6F895-F933-4A5B-85FE-60107B00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rsid w:val="001F0439"/>
    <w:pPr>
      <w:tabs>
        <w:tab w:val="center" w:pos="4153"/>
        <w:tab w:val="right" w:pos="8306"/>
      </w:tabs>
    </w:pPr>
  </w:style>
  <w:style w:type="character" w:styleId="aa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b">
    <w:name w:val="Balloon Text"/>
    <w:basedOn w:val="a"/>
    <w:link w:val="ac"/>
    <w:rsid w:val="005979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d">
    <w:name w:val="No Spacing"/>
    <w:link w:val="ae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link w:val="af0"/>
    <w:qFormat/>
    <w:rsid w:val="00260E2B"/>
    <w:pPr>
      <w:ind w:left="720"/>
      <w:contextualSpacing/>
    </w:pPr>
  </w:style>
  <w:style w:type="paragraph" w:customStyle="1" w:styleId="Tabstyle">
    <w:name w:val="Tab style"/>
    <w:basedOn w:val="a"/>
    <w:rsid w:val="00B450E5"/>
    <w:pPr>
      <w:spacing w:after="60"/>
      <w:jc w:val="both"/>
    </w:pPr>
    <w:rPr>
      <w:color w:val="000000"/>
      <w:sz w:val="22"/>
    </w:rPr>
  </w:style>
  <w:style w:type="character" w:customStyle="1" w:styleId="af0">
    <w:name w:val="Абзац списка Знак"/>
    <w:basedOn w:val="a0"/>
    <w:link w:val="af"/>
    <w:rsid w:val="00B450E5"/>
  </w:style>
  <w:style w:type="paragraph" w:customStyle="1" w:styleId="ConsPlusNormal2">
    <w:name w:val="ConsPlusNormal2"/>
    <w:rsid w:val="00B450E5"/>
    <w:rPr>
      <w:rFonts w:ascii="Arial" w:hAnsi="Arial"/>
      <w:color w:val="000000"/>
      <w:sz w:val="16"/>
    </w:rPr>
  </w:style>
  <w:style w:type="character" w:customStyle="1" w:styleId="ae">
    <w:name w:val="Без интервала Знак"/>
    <w:link w:val="ad"/>
    <w:rsid w:val="00B450E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B4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D25D-2F27-4788-BB34-287B6195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578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101</cp:revision>
  <cp:lastPrinted>2026-05-29T06:23:00Z</cp:lastPrinted>
  <dcterms:created xsi:type="dcterms:W3CDTF">2020-02-27T05:51:00Z</dcterms:created>
  <dcterms:modified xsi:type="dcterms:W3CDTF">2026-05-29T06:36:00Z</dcterms:modified>
</cp:coreProperties>
</file>